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tbl>
      <w:tblPr>
        <w:tblStyle w:val="TableGrid"/>
        <w:tblpPr w:leftFromText="180" w:rightFromText="180" w:vertAnchor="page" w:horzAnchor="margin" w:tblpY="771"/>
        <w:tblW w:w="4691" w:type="pct"/>
        <w:tblLook w:val="0600" w:firstRow="0" w:lastRow="0" w:firstColumn="0" w:lastColumn="0" w:noHBand="1" w:noVBand="1"/>
        <w:tblDescription w:val="Layout table for name, contact info, and objective"/>
      </w:tblPr>
      <w:tblGrid>
        <w:gridCol w:w="8782"/>
      </w:tblGrid>
      <w:tr w:rsidR="007E3B1B" w:rsidRPr="00CF1A49" w14:paraId="3396A470" w14:textId="77777777" w:rsidTr="009E3189">
        <w:trPr>
          <w:trHeight w:hRule="exact" w:val="1526"/>
        </w:trPr>
        <w:tc>
          <w:tcPr>
            <w:tcW w:w="8782" w:type="dxa"/>
            <w:vAlign w:val="center"/>
          </w:tcPr>
          <w:p w14:paraId="4C9A2A9B" w14:textId="77777777" w:rsidR="00625FCB" w:rsidRPr="00174CDD" w:rsidRDefault="00625FCB" w:rsidP="009E3189">
            <w:pPr>
              <w:pStyle w:val="Title"/>
              <w:rPr>
                <w:color w:val="auto"/>
                <w:sz w:val="56"/>
              </w:rPr>
            </w:pPr>
            <w:r w:rsidRPr="00174CDD">
              <w:rPr>
                <w:color w:val="auto"/>
                <w:sz w:val="56"/>
              </w:rPr>
              <w:t>Adam Cook</w:t>
            </w:r>
          </w:p>
          <w:p w14:paraId="51615373" w14:textId="73075B92" w:rsidR="00625FCB" w:rsidRDefault="006A51A8" w:rsidP="009E3189">
            <w:pPr>
              <w:pStyle w:val="ContactInfo"/>
              <w:contextualSpacing w:val="0"/>
              <w:rPr>
                <w:color w:val="auto"/>
              </w:rPr>
            </w:pPr>
            <w:r>
              <w:rPr>
                <w:color w:val="auto"/>
              </w:rPr>
              <w:t>831 Shawnee Run Apt C</w:t>
            </w:r>
            <w:r w:rsidR="00625FCB" w:rsidRPr="00FC2F41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West Carrollton, OH 45449</w:t>
            </w:r>
          </w:p>
          <w:p w14:paraId="1DCB4622" w14:textId="1FAC7812" w:rsidR="00625FCB" w:rsidRPr="00AA2FD8" w:rsidRDefault="00625FCB" w:rsidP="009E3189">
            <w:pPr>
              <w:pStyle w:val="ContactInfo"/>
              <w:contextualSpacing w:val="0"/>
              <w:rPr>
                <w:color w:val="auto"/>
              </w:rPr>
            </w:pPr>
            <w:r w:rsidRPr="00FC2F41">
              <w:rPr>
                <w:color w:val="auto"/>
              </w:rPr>
              <w:t>(913)</w:t>
            </w:r>
            <w:r>
              <w:rPr>
                <w:color w:val="auto"/>
              </w:rPr>
              <w:t xml:space="preserve"> </w:t>
            </w:r>
            <w:r w:rsidRPr="00FC2F41">
              <w:rPr>
                <w:color w:val="auto"/>
              </w:rPr>
              <w:t>980-613</w:t>
            </w:r>
            <w:r>
              <w:rPr>
                <w:color w:val="auto"/>
              </w:rPr>
              <w:t xml:space="preserve">9 | </w:t>
            </w:r>
            <w:r w:rsidRPr="00FC2F41">
              <w:rPr>
                <w:bCs/>
                <w:color w:val="auto"/>
              </w:rPr>
              <w:t>acookkc@gmail.com</w:t>
            </w:r>
          </w:p>
          <w:p w14:paraId="1A4E5AA6" w14:textId="41394849" w:rsidR="00625FCB" w:rsidRPr="00F852A2" w:rsidRDefault="00625FCB" w:rsidP="009E3189">
            <w:pPr>
              <w:pStyle w:val="ContactInfoEmphasis"/>
              <w:contextualSpacing w:val="0"/>
              <w:rPr>
                <w:sz w:val="36"/>
                <w:szCs w:val="36"/>
              </w:rPr>
            </w:pPr>
            <w:hyperlink r:id="rId8" w:history="1">
              <w:r w:rsidRPr="00991D21">
                <w:rPr>
                  <w:rStyle w:val="Hyperlink"/>
                  <w:color w:val="0070C0"/>
                  <w:sz w:val="36"/>
                  <w:szCs w:val="36"/>
                </w:rPr>
                <w:t>LinkedIn</w:t>
              </w:r>
            </w:hyperlink>
            <w:r w:rsidRPr="00F852A2">
              <w:rPr>
                <w:color w:val="auto"/>
                <w:sz w:val="36"/>
                <w:szCs w:val="36"/>
              </w:rPr>
              <w:t xml:space="preserve"> / </w:t>
            </w:r>
            <w:hyperlink r:id="rId9" w:history="1">
              <w:r w:rsidRPr="00991D21">
                <w:rPr>
                  <w:rStyle w:val="Hyperlink"/>
                  <w:color w:val="0070C0"/>
                  <w:sz w:val="36"/>
                  <w:szCs w:val="36"/>
                </w:rPr>
                <w:t>Port</w:t>
              </w:r>
              <w:r w:rsidRPr="00991D21">
                <w:rPr>
                  <w:rStyle w:val="Hyperlink"/>
                  <w:color w:val="0070C0"/>
                  <w:sz w:val="36"/>
                  <w:szCs w:val="36"/>
                </w:rPr>
                <w:t>f</w:t>
              </w:r>
              <w:r w:rsidRPr="00991D21">
                <w:rPr>
                  <w:rStyle w:val="Hyperlink"/>
                  <w:color w:val="0070C0"/>
                  <w:sz w:val="36"/>
                  <w:szCs w:val="36"/>
                </w:rPr>
                <w:t>olio</w:t>
              </w:r>
            </w:hyperlink>
          </w:p>
          <w:p w14:paraId="4AF8530B" w14:textId="77777777" w:rsidR="00625FCB" w:rsidRPr="00FC2F41" w:rsidRDefault="00625FCB" w:rsidP="009E3189">
            <w:pPr>
              <w:pStyle w:val="ContactInfoEmphasis"/>
              <w:contextualSpacing w:val="0"/>
              <w:rPr>
                <w:b w:val="0"/>
                <w:bCs/>
              </w:rPr>
            </w:pPr>
          </w:p>
        </w:tc>
      </w:tr>
      <w:tr w:rsidR="007E3B1B" w:rsidRPr="00CF1A49" w14:paraId="6F264C65" w14:textId="77777777" w:rsidTr="001E6186">
        <w:trPr>
          <w:trHeight w:val="96"/>
        </w:trPr>
        <w:tc>
          <w:tcPr>
            <w:tcW w:w="8782" w:type="dxa"/>
            <w:vAlign w:val="center"/>
          </w:tcPr>
          <w:p w14:paraId="352F358E" w14:textId="77777777" w:rsidR="007E3B1B" w:rsidRPr="00CF1A49" w:rsidRDefault="007E3B1B" w:rsidP="009E3189">
            <w:pPr>
              <w:contextualSpacing w:val="0"/>
              <w:jc w:val="center"/>
            </w:pPr>
          </w:p>
        </w:tc>
      </w:tr>
    </w:tbl>
    <w:p w14:paraId="6E521C9E" w14:textId="5A248AC1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6995FAA6B4248D4A276E6EC51021999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5760" w:type="pct"/>
        <w:tblInd w:w="-65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56"/>
      </w:tblGrid>
      <w:tr w:rsidR="00FC2F41" w:rsidRPr="00FC2F41" w14:paraId="73E36CC4" w14:textId="77777777" w:rsidTr="009E3189">
        <w:trPr>
          <w:trHeight w:val="7302"/>
        </w:trPr>
        <w:tc>
          <w:tcPr>
            <w:tcW w:w="10756" w:type="dxa"/>
          </w:tcPr>
          <w:p w14:paraId="568B3450" w14:textId="414A8D17" w:rsidR="00E574F1" w:rsidRPr="00FC2F41" w:rsidRDefault="00E574F1" w:rsidP="00E574F1">
            <w:pPr>
              <w:pStyle w:val="Heading3"/>
              <w:contextualSpacing w:val="0"/>
              <w:rPr>
                <w:b w:val="0"/>
                <w:bCs/>
                <w:color w:val="auto"/>
                <w:szCs w:val="22"/>
              </w:rPr>
            </w:pPr>
            <w:r>
              <w:rPr>
                <w:b w:val="0"/>
                <w:bCs/>
                <w:color w:val="auto"/>
                <w:szCs w:val="22"/>
              </w:rPr>
              <w:t>January 202</w:t>
            </w:r>
            <w:r w:rsidR="00B00DDD">
              <w:rPr>
                <w:b w:val="0"/>
                <w:bCs/>
                <w:color w:val="auto"/>
                <w:szCs w:val="22"/>
              </w:rPr>
              <w:t>5</w:t>
            </w:r>
            <w:r>
              <w:rPr>
                <w:b w:val="0"/>
                <w:bCs/>
                <w:color w:val="auto"/>
                <w:szCs w:val="22"/>
              </w:rPr>
              <w:t xml:space="preserve"> – Present</w:t>
            </w:r>
          </w:p>
          <w:p w14:paraId="753EA273" w14:textId="7A7ABE99" w:rsidR="00D4545E" w:rsidRPr="000B075B" w:rsidRDefault="000B075B" w:rsidP="00E574F1">
            <w:pPr>
              <w:pStyle w:val="Heading2"/>
              <w:contextualSpacing w:val="0"/>
              <w:rPr>
                <w:rStyle w:val="SubtleReference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MOTION GRAPHICS DESIGNER &amp; VIDEO EDITOR</w:t>
            </w:r>
            <w:r w:rsidR="00E574F1" w:rsidRPr="00FC2F41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rStyle w:val="SubtleReference"/>
                <w:color w:val="auto"/>
                <w:sz w:val="22"/>
                <w:szCs w:val="22"/>
              </w:rPr>
              <w:t>Dayton dragons</w:t>
            </w:r>
          </w:p>
          <w:p w14:paraId="3ABEAAF9" w14:textId="62F140C6" w:rsidR="00E574F1" w:rsidRDefault="000B075B" w:rsidP="00E574F1">
            <w:pPr>
              <w:pStyle w:val="Heading2"/>
              <w:numPr>
                <w:ilvl w:val="0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Produced captivating motion graphics for in-stadium LED &amp; video boards, social media, and television broadcasts</w:t>
            </w:r>
            <w:r w:rsidR="00F057C0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.</w:t>
            </w:r>
          </w:p>
          <w:p w14:paraId="3B6B00BF" w14:textId="5CE3CF79" w:rsidR="00E264BE" w:rsidRDefault="000B075B" w:rsidP="00E264BE">
            <w:pPr>
              <w:pStyle w:val="Heading2"/>
              <w:numPr>
                <w:ilvl w:val="0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Took the lead in creative department’s video production,</w:t>
            </w:r>
            <w:r w:rsidR="00607B94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leading video projects for </w:t>
            </w:r>
            <w:r w:rsidR="00F057C0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social media, </w:t>
            </w:r>
            <w:r w:rsidR="001E6186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motion headshots, </w:t>
            </w:r>
            <w:r w:rsidR="00F057C0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TV spots, and corporate partners</w:t>
            </w:r>
            <w:r w:rsidR="00675D06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, all with overlapping deadlines.</w:t>
            </w:r>
          </w:p>
          <w:p w14:paraId="797B5820" w14:textId="1B18BE0D" w:rsidR="00F057C0" w:rsidRDefault="00F057C0" w:rsidP="00E264BE">
            <w:pPr>
              <w:pStyle w:val="Heading2"/>
              <w:numPr>
                <w:ilvl w:val="0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Filmed footage and shot photos of live game action and ballpark experience</w:t>
            </w:r>
            <w:r w:rsidR="001E6186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, using it to</w:t>
            </w: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produce eye-catching </w:t>
            </w:r>
            <w:r w:rsidR="00E64006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content for social media &amp; TV broadcast spots.</w:t>
            </w:r>
          </w:p>
          <w:p w14:paraId="50A08BBB" w14:textId="77777777" w:rsidR="00E64006" w:rsidRDefault="00E64006" w:rsidP="00E64006">
            <w:pPr>
              <w:pStyle w:val="Heading2"/>
              <w:numPr>
                <w:ilvl w:val="0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Consistently brought new ideas to follow successful social media trends &amp; processes.</w:t>
            </w:r>
          </w:p>
          <w:p w14:paraId="4144F753" w14:textId="39284899" w:rsidR="00F057C0" w:rsidRDefault="00E64006" w:rsidP="00E64006">
            <w:pPr>
              <w:pStyle w:val="Heading2"/>
              <w:numPr>
                <w:ilvl w:val="1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 w:rsidRPr="00E64006">
              <w:rPr>
                <w:rStyle w:val="SubtleReference"/>
                <w:b/>
                <w:bCs/>
                <w:caps w:val="0"/>
                <w:smallCaps w:val="0"/>
                <w:color w:val="auto"/>
                <w:sz w:val="22"/>
                <w:szCs w:val="22"/>
              </w:rPr>
              <w:t xml:space="preserve">Produced </w:t>
            </w:r>
            <w:r w:rsidR="00BC574F">
              <w:rPr>
                <w:rStyle w:val="SubtleReference"/>
                <w:b/>
                <w:bCs/>
                <w:caps w:val="0"/>
                <w:smallCaps w:val="0"/>
                <w:color w:val="auto"/>
                <w:sz w:val="22"/>
                <w:szCs w:val="22"/>
              </w:rPr>
              <w:t>2</w:t>
            </w:r>
            <w:r w:rsidRPr="00E64006">
              <w:rPr>
                <w:rStyle w:val="SubtleReference"/>
                <w:b/>
                <w:bCs/>
                <w:caps w:val="0"/>
                <w:smallCaps w:val="0"/>
                <w:color w:val="auto"/>
                <w:sz w:val="22"/>
                <w:szCs w:val="22"/>
              </w:rPr>
              <w:t xml:space="preserve"> of the top </w:t>
            </w:r>
            <w:r w:rsidR="00BC574F">
              <w:rPr>
                <w:rStyle w:val="SubtleReference"/>
                <w:b/>
                <w:bCs/>
                <w:caps w:val="0"/>
                <w:smallCaps w:val="0"/>
                <w:color w:val="auto"/>
                <w:sz w:val="22"/>
                <w:szCs w:val="22"/>
              </w:rPr>
              <w:t>3</w:t>
            </w:r>
            <w:r w:rsidRPr="00E64006">
              <w:rPr>
                <w:rStyle w:val="SubtleReference"/>
                <w:b/>
                <w:bCs/>
                <w:caps w:val="0"/>
                <w:smallCaps w:val="0"/>
                <w:color w:val="auto"/>
                <w:sz w:val="22"/>
                <w:szCs w:val="22"/>
              </w:rPr>
              <w:t xml:space="preserve"> most viewed posts of the 2025 season</w:t>
            </w: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, via Instagram views.</w:t>
            </w:r>
          </w:p>
          <w:p w14:paraId="30BA009E" w14:textId="77777777" w:rsidR="004E6802" w:rsidRPr="004E6802" w:rsidRDefault="004E6802" w:rsidP="004E6802">
            <w:pPr>
              <w:pStyle w:val="Heading2"/>
              <w:ind w:left="360"/>
              <w:contextualSpacing w:val="0"/>
              <w:rPr>
                <w:b w:val="0"/>
                <w:caps w:val="0"/>
                <w:color w:val="auto"/>
                <w:sz w:val="22"/>
                <w:szCs w:val="22"/>
              </w:rPr>
            </w:pPr>
          </w:p>
          <w:p w14:paraId="77E714AB" w14:textId="23E1C613" w:rsidR="00B00DDD" w:rsidRPr="00FC2F41" w:rsidRDefault="00B00DDD" w:rsidP="00B00DDD">
            <w:pPr>
              <w:pStyle w:val="Heading3"/>
              <w:contextualSpacing w:val="0"/>
              <w:rPr>
                <w:b w:val="0"/>
                <w:bCs/>
                <w:color w:val="auto"/>
                <w:szCs w:val="22"/>
              </w:rPr>
            </w:pPr>
            <w:r>
              <w:rPr>
                <w:b w:val="0"/>
                <w:bCs/>
                <w:color w:val="auto"/>
                <w:szCs w:val="22"/>
              </w:rPr>
              <w:t xml:space="preserve">January – </w:t>
            </w:r>
            <w:r w:rsidR="007914FC">
              <w:rPr>
                <w:b w:val="0"/>
                <w:bCs/>
                <w:color w:val="auto"/>
                <w:szCs w:val="22"/>
              </w:rPr>
              <w:t>OCTOBER 2024</w:t>
            </w:r>
          </w:p>
          <w:p w14:paraId="7710E54B" w14:textId="77777777" w:rsidR="00B00DDD" w:rsidRPr="00FC2F41" w:rsidRDefault="00B00DDD" w:rsidP="00B00DDD">
            <w:pPr>
              <w:pStyle w:val="Heading2"/>
              <w:contextualSpacing w:val="0"/>
              <w:rPr>
                <w:rStyle w:val="SubtleReference"/>
                <w:color w:val="auto"/>
                <w:sz w:val="22"/>
                <w:szCs w:val="22"/>
              </w:rPr>
            </w:pPr>
            <w:r w:rsidRPr="00FC2F41">
              <w:rPr>
                <w:color w:val="auto"/>
                <w:sz w:val="22"/>
                <w:szCs w:val="22"/>
              </w:rPr>
              <w:t>Video</w:t>
            </w:r>
            <w:r>
              <w:rPr>
                <w:color w:val="auto"/>
                <w:sz w:val="22"/>
                <w:szCs w:val="22"/>
              </w:rPr>
              <w:t xml:space="preserve"> production assistant</w:t>
            </w:r>
            <w:r w:rsidRPr="00FC2F41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rStyle w:val="SubtleReference"/>
                <w:color w:val="auto"/>
                <w:sz w:val="22"/>
                <w:szCs w:val="22"/>
              </w:rPr>
              <w:t>MYRTLE BEACH PELICANS</w:t>
            </w:r>
          </w:p>
          <w:p w14:paraId="5E397424" w14:textId="77777777" w:rsidR="00B00DDD" w:rsidRDefault="00B00DDD" w:rsidP="00B00DDD">
            <w:pPr>
              <w:pStyle w:val="Heading2"/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Hunter Horenstein (562) 852-0730 | </w:t>
            </w:r>
            <w:r w:rsidRPr="00D4545E">
              <w:rPr>
                <w:rStyle w:val="SubtleReference"/>
                <w:bCs/>
                <w:caps w:val="0"/>
                <w:smallCaps w:val="0"/>
                <w:color w:val="auto"/>
                <w:sz w:val="22"/>
                <w:szCs w:val="22"/>
              </w:rPr>
              <w:t>Hunter@MyrtleBeachPelicans.com</w:t>
            </w:r>
          </w:p>
          <w:p w14:paraId="5D2979B2" w14:textId="77777777" w:rsidR="00B00DDD" w:rsidRPr="00FC2F41" w:rsidRDefault="00B00DDD" w:rsidP="00B00DDD">
            <w:pPr>
              <w:pStyle w:val="Heading2"/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Kristin Call</w:t>
            </w:r>
            <w:r w:rsidRPr="00FC2F41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(8</w:t>
            </w: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43</w:t>
            </w:r>
            <w:r w:rsidRPr="00FC2F41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)</w:t>
            </w: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999</w:t>
            </w:r>
            <w:r w:rsidRPr="00FC2F41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-5</w:t>
            </w: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261</w:t>
            </w:r>
            <w:r w:rsidRPr="00FC2F41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| </w:t>
            </w:r>
            <w:r w:rsidRPr="00D4545E">
              <w:rPr>
                <w:rStyle w:val="SubtleReference"/>
                <w:bCs/>
                <w:caps w:val="0"/>
                <w:smallCaps w:val="0"/>
                <w:color w:val="auto"/>
                <w:sz w:val="22"/>
                <w:szCs w:val="22"/>
              </w:rPr>
              <w:t>KCall@MyrtleBeachPelicans.com</w:t>
            </w:r>
          </w:p>
          <w:p w14:paraId="1B2E7BBB" w14:textId="77777777" w:rsidR="00B00DDD" w:rsidRDefault="00B00DDD" w:rsidP="00B00DDD">
            <w:pPr>
              <w:pStyle w:val="Heading2"/>
              <w:numPr>
                <w:ilvl w:val="0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Conceptualized, shot, and edited over 90 videos &amp; designed over 20 detailed still graphics in 9 months as part of the Pelicans production team for Pelicans social media, sponsors, and the video board, all with varying &amp; overlapping deadlines. This included reels, hype videos, commercials, long-form content, player features, and content for Marquee Sports Network, the broadcast network of the Chicago Cubs.</w:t>
            </w:r>
          </w:p>
          <w:p w14:paraId="614D7525" w14:textId="77777777" w:rsidR="00B00DDD" w:rsidRDefault="00B00DDD" w:rsidP="00B00DDD">
            <w:pPr>
              <w:pStyle w:val="Heading2"/>
              <w:numPr>
                <w:ilvl w:val="1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Produced </w:t>
            </w:r>
            <w:hyperlink r:id="rId10" w:history="1">
              <w:r w:rsidRPr="00F32700">
                <w:rPr>
                  <w:rStyle w:val="Hyperlink"/>
                  <w:caps w:val="0"/>
                  <w:sz w:val="22"/>
                  <w:szCs w:val="22"/>
                </w:rPr>
                <w:t>2</w:t>
              </w:r>
              <w:r w:rsidRPr="00F32700">
                <w:rPr>
                  <w:rStyle w:val="Hyperlink"/>
                  <w:caps w:val="0"/>
                  <w:sz w:val="22"/>
                  <w:szCs w:val="22"/>
                  <w:vertAlign w:val="superscript"/>
                </w:rPr>
                <w:t>nd</w:t>
              </w:r>
              <w:r w:rsidRPr="00F32700">
                <w:rPr>
                  <w:rStyle w:val="Hyperlink"/>
                  <w:caps w:val="0"/>
                  <w:sz w:val="22"/>
                  <w:szCs w:val="22"/>
                </w:rPr>
                <w:t xml:space="preserve"> most viewed player profile piece in Pelicans history</w:t>
              </w:r>
            </w:hyperlink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by Instagram reels views</w:t>
            </w:r>
          </w:p>
          <w:p w14:paraId="7393FFD4" w14:textId="77777777" w:rsidR="00B00DDD" w:rsidRPr="00412907" w:rsidRDefault="00B00DDD" w:rsidP="00B00DDD">
            <w:pPr>
              <w:pStyle w:val="Heading2"/>
              <w:numPr>
                <w:ilvl w:val="1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proofErr w:type="gramStart"/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Pelicans</w:t>
            </w:r>
            <w:proofErr w:type="gramEnd"/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social media ranked 4</w:t>
            </w:r>
            <w:r w:rsidRPr="004E6802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in </w:t>
            </w:r>
            <w:proofErr w:type="gramStart"/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all of</w:t>
            </w:r>
            <w:proofErr w:type="gramEnd"/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 MiLB Single-A in impressions for 2024 (12.2 million)</w:t>
            </w:r>
          </w:p>
          <w:p w14:paraId="153A7560" w14:textId="77777777" w:rsidR="001E6186" w:rsidRDefault="00B00DDD" w:rsidP="001E6186">
            <w:pPr>
              <w:pStyle w:val="Heading2"/>
              <w:numPr>
                <w:ilvl w:val="0"/>
                <w:numId w:val="17"/>
              </w:numPr>
              <w:contextualSpacing w:val="0"/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Filmed footage of live game action and the ballpark experience with a Sony Cinema Line camera and edited the footage for various media projects </w:t>
            </w:r>
          </w:p>
          <w:p w14:paraId="21A28C0C" w14:textId="28C2FD32" w:rsidR="000177CA" w:rsidRPr="00B00DDD" w:rsidRDefault="00B00DDD" w:rsidP="001E6186">
            <w:pPr>
              <w:pStyle w:val="Heading2"/>
              <w:numPr>
                <w:ilvl w:val="0"/>
                <w:numId w:val="17"/>
              </w:numPr>
              <w:contextualSpacing w:val="0"/>
              <w:rPr>
                <w:b w:val="0"/>
                <w:caps w:val="0"/>
                <w:color w:val="auto"/>
                <w:sz w:val="22"/>
                <w:szCs w:val="22"/>
              </w:rPr>
            </w:pP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Played every role in the gameday live broadcast production for all 66 home games</w:t>
            </w:r>
            <w:r w:rsidR="001E6186"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SubtleReference"/>
                <w:caps w:val="0"/>
                <w:smallCaps w:val="0"/>
                <w:color w:val="auto"/>
                <w:sz w:val="22"/>
                <w:szCs w:val="22"/>
              </w:rPr>
              <w:t>including technical directing, replay, camera operation, as well as operating the in-stadium video board.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17"/>
        <w:tblW w:w="5716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674"/>
      </w:tblGrid>
      <w:tr w:rsidR="009E3189" w:rsidRPr="00FC2F41" w14:paraId="2E5128F8" w14:textId="77777777" w:rsidTr="009E3189">
        <w:trPr>
          <w:trHeight w:val="1252"/>
        </w:trPr>
        <w:tc>
          <w:tcPr>
            <w:tcW w:w="10674" w:type="dxa"/>
          </w:tcPr>
          <w:p w14:paraId="39C5C69D" w14:textId="46EBE28F" w:rsidR="00E6242B" w:rsidRDefault="001E6186" w:rsidP="009E3189">
            <w:pPr>
              <w:pStyle w:val="Heading3"/>
              <w:contextualSpacing w:val="0"/>
              <w:rPr>
                <w:b w:val="0"/>
                <w:bCs/>
                <w:color w:val="auto"/>
                <w:szCs w:val="22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61CD" wp14:editId="2648DCA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-140636</wp:posOffset>
                      </wp:positionV>
                      <wp:extent cx="1376045" cy="372979"/>
                      <wp:effectExtent l="0" t="0" r="0" b="0"/>
                      <wp:wrapNone/>
                      <wp:docPr id="250343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045" cy="3729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C674D" w14:textId="0DFA6C34" w:rsidR="009E3189" w:rsidRPr="009E3189" w:rsidRDefault="009E3189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E3189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6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7pt;margin-top:-11.05pt;width:108.3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" filled="f" stroked="f" strokeweight=".5pt">
                      <v:textbox>
                        <w:txbxContent>
                          <w:p w14:paraId="06AC674D" w14:textId="0DFA6C34" w:rsidR="009E3189" w:rsidRPr="009E3189" w:rsidRDefault="009E318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3189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75993" w14:textId="4C7DFC4C" w:rsidR="009E3189" w:rsidRPr="00FC2F41" w:rsidRDefault="009E3189" w:rsidP="009E3189">
            <w:pPr>
              <w:pStyle w:val="Heading3"/>
              <w:contextualSpacing w:val="0"/>
              <w:rPr>
                <w:b w:val="0"/>
                <w:bCs/>
                <w:color w:val="auto"/>
                <w:szCs w:val="22"/>
              </w:rPr>
            </w:pPr>
            <w:r>
              <w:rPr>
                <w:b w:val="0"/>
                <w:bCs/>
                <w:color w:val="auto"/>
                <w:szCs w:val="22"/>
              </w:rPr>
              <w:t xml:space="preserve">Baker university (2022): </w:t>
            </w:r>
            <w:r>
              <w:rPr>
                <w:color w:val="auto"/>
                <w:szCs w:val="22"/>
              </w:rPr>
              <w:t>Bachelor</w:t>
            </w:r>
            <w:r w:rsidR="00C5036C">
              <w:rPr>
                <w:color w:val="auto"/>
                <w:szCs w:val="22"/>
              </w:rPr>
              <w:t xml:space="preserve"> OF ARTS</w:t>
            </w:r>
            <w:r>
              <w:rPr>
                <w:color w:val="auto"/>
                <w:szCs w:val="22"/>
              </w:rPr>
              <w:t xml:space="preserve"> Degree</w:t>
            </w:r>
          </w:p>
          <w:p w14:paraId="50942FA6" w14:textId="3A322D63" w:rsidR="009E3189" w:rsidRPr="00FC2F41" w:rsidRDefault="009E3189" w:rsidP="009E3189">
            <w:pPr>
              <w:pStyle w:val="Heading2"/>
              <w:contextualSpacing w:val="0"/>
              <w:rPr>
                <w:color w:val="auto"/>
                <w:sz w:val="22"/>
                <w:szCs w:val="22"/>
              </w:rPr>
            </w:pPr>
            <w:r w:rsidRPr="00FC2F41">
              <w:rPr>
                <w:b w:val="0"/>
                <w:bCs/>
                <w:color w:val="auto"/>
                <w:sz w:val="22"/>
                <w:szCs w:val="22"/>
              </w:rPr>
              <w:t>major</w:t>
            </w:r>
            <w:r>
              <w:rPr>
                <w:b w:val="0"/>
                <w:bCs/>
                <w:color w:val="auto"/>
                <w:sz w:val="22"/>
                <w:szCs w:val="22"/>
              </w:rPr>
              <w:t>s</w:t>
            </w:r>
            <w:r w:rsidRPr="00FC2F41">
              <w:rPr>
                <w:b w:val="0"/>
                <w:bCs/>
                <w:color w:val="auto"/>
                <w:sz w:val="22"/>
                <w:szCs w:val="22"/>
              </w:rPr>
              <w:t>:</w:t>
            </w:r>
            <w:r w:rsidRPr="00FC2F41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C2F41">
              <w:rPr>
                <w:color w:val="auto"/>
                <w:sz w:val="22"/>
                <w:szCs w:val="22"/>
              </w:rPr>
              <w:t>Mass media</w:t>
            </w:r>
            <w:r>
              <w:rPr>
                <w:color w:val="auto"/>
                <w:sz w:val="22"/>
                <w:szCs w:val="22"/>
              </w:rPr>
              <w:t>, Sports administration</w:t>
            </w:r>
            <w:r w:rsidRPr="00FC2F41">
              <w:rPr>
                <w:color w:val="auto"/>
                <w:sz w:val="22"/>
                <w:szCs w:val="22"/>
              </w:rPr>
              <w:t xml:space="preserve"> </w:t>
            </w:r>
          </w:p>
          <w:p w14:paraId="5AAD8E4C" w14:textId="330A6620" w:rsidR="009E3189" w:rsidRDefault="009E3189" w:rsidP="009E3189">
            <w:pPr>
              <w:pStyle w:val="Heading2"/>
              <w:contextualSpacing w:val="0"/>
              <w:rPr>
                <w:rStyle w:val="SubtleReference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BE338" wp14:editId="3BF1362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127058</wp:posOffset>
                      </wp:positionV>
                      <wp:extent cx="1274618" cy="277091"/>
                      <wp:effectExtent l="0" t="0" r="0" b="0"/>
                      <wp:wrapNone/>
                      <wp:docPr id="4585228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4618" cy="277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FDA88" w14:textId="1FCAB3C1" w:rsidR="009E3189" w:rsidRPr="009E3189" w:rsidRDefault="009E3189" w:rsidP="009E3189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BE338" id="_x0000_s1027" type="#_x0000_t202" style="position:absolute;margin-left:-4.15pt;margin-top:10pt;width:100.3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" filled="f" stroked="f" strokeweight=".5pt">
                      <v:textbox>
                        <w:txbxContent>
                          <w:p w14:paraId="29FFDA88" w14:textId="1FCAB3C1" w:rsidR="009E3189" w:rsidRPr="009E3189" w:rsidRDefault="009E3189" w:rsidP="009E318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BE214F" w14:textId="50B8FD8B" w:rsidR="009E3189" w:rsidRDefault="009E3189" w:rsidP="009E3189">
            <w:pPr>
              <w:pStyle w:val="Heading2"/>
              <w:contextualSpacing w:val="0"/>
              <w:rPr>
                <w:rStyle w:val="SubtleReference"/>
              </w:rPr>
            </w:pPr>
          </w:p>
          <w:p w14:paraId="15D2F59E" w14:textId="2250249E" w:rsidR="009E3189" w:rsidRDefault="009E3189" w:rsidP="009E3189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E6186">
              <w:rPr>
                <w:color w:val="auto"/>
              </w:rPr>
              <w:t>1</w:t>
            </w:r>
            <w:r>
              <w:rPr>
                <w:color w:val="auto"/>
              </w:rPr>
              <w:t xml:space="preserve">+ years of experience </w:t>
            </w:r>
            <w:r w:rsidR="00BA4607">
              <w:rPr>
                <w:color w:val="auto"/>
              </w:rPr>
              <w:t>in</w:t>
            </w:r>
            <w:r w:rsidR="006A750B">
              <w:rPr>
                <w:color w:val="auto"/>
              </w:rPr>
              <w:t xml:space="preserve"> </w:t>
            </w:r>
            <w:r w:rsidR="0047623D">
              <w:rPr>
                <w:color w:val="auto"/>
              </w:rPr>
              <w:t xml:space="preserve">video </w:t>
            </w:r>
            <w:r w:rsidR="006A750B">
              <w:rPr>
                <w:color w:val="auto"/>
              </w:rPr>
              <w:t>production</w:t>
            </w:r>
            <w:r w:rsidR="0047623D">
              <w:rPr>
                <w:color w:val="auto"/>
              </w:rPr>
              <w:t xml:space="preserve">, graphic design, </w:t>
            </w:r>
            <w:r w:rsidR="001E6186">
              <w:rPr>
                <w:color w:val="auto"/>
              </w:rPr>
              <w:t xml:space="preserve">photo editing, </w:t>
            </w:r>
            <w:r w:rsidR="0047623D">
              <w:rPr>
                <w:color w:val="auto"/>
              </w:rPr>
              <w:t>and animation</w:t>
            </w:r>
            <w:r w:rsidR="006A750B">
              <w:rPr>
                <w:color w:val="auto"/>
              </w:rPr>
              <w:t xml:space="preserve"> </w:t>
            </w:r>
            <w:r w:rsidR="00BA4607">
              <w:rPr>
                <w:color w:val="auto"/>
              </w:rPr>
              <w:t>with</w:t>
            </w:r>
            <w:r>
              <w:rPr>
                <w:color w:val="auto"/>
              </w:rPr>
              <w:t>in the Adobe Creative Suit</w:t>
            </w:r>
            <w:r w:rsidR="001E6186">
              <w:rPr>
                <w:color w:val="auto"/>
              </w:rPr>
              <w:t xml:space="preserve">e </w:t>
            </w:r>
          </w:p>
          <w:p w14:paraId="2B8D0C9D" w14:textId="73567761" w:rsidR="009E3189" w:rsidRPr="009E3189" w:rsidRDefault="00A75C4E" w:rsidP="009E3189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E6186">
              <w:rPr>
                <w:color w:val="auto"/>
              </w:rPr>
              <w:t>1</w:t>
            </w:r>
            <w:r>
              <w:rPr>
                <w:color w:val="auto"/>
              </w:rPr>
              <w:t xml:space="preserve">+ years of experience with varying cameras, including Sony cinema line, Nikon Rebel series, </w:t>
            </w:r>
            <w:r w:rsidR="006A750B">
              <w:rPr>
                <w:color w:val="auto"/>
              </w:rPr>
              <w:t xml:space="preserve">GoPro, and </w:t>
            </w:r>
            <w:r>
              <w:rPr>
                <w:color w:val="auto"/>
              </w:rPr>
              <w:t xml:space="preserve">JVC </w:t>
            </w:r>
            <w:proofErr w:type="spellStart"/>
            <w:r>
              <w:rPr>
                <w:color w:val="auto"/>
              </w:rPr>
              <w:t>ProHD</w:t>
            </w:r>
            <w:proofErr w:type="spellEnd"/>
            <w:r>
              <w:rPr>
                <w:color w:val="auto"/>
              </w:rPr>
              <w:t xml:space="preserve"> &amp; Canon UHD </w:t>
            </w:r>
            <w:r w:rsidR="00C8396D">
              <w:rPr>
                <w:color w:val="auto"/>
              </w:rPr>
              <w:t>ENG cameras</w:t>
            </w:r>
          </w:p>
          <w:p w14:paraId="0B3304AB" w14:textId="60A062D2" w:rsidR="009E3189" w:rsidRPr="006A750B" w:rsidRDefault="002E407B" w:rsidP="009E31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5+ years of experience</w:t>
            </w:r>
            <w:r w:rsidR="00412907">
              <w:rPr>
                <w:color w:val="000000" w:themeColor="text1"/>
              </w:rPr>
              <w:t xml:space="preserve"> </w:t>
            </w:r>
            <w:r w:rsidR="001E6186">
              <w:rPr>
                <w:color w:val="000000" w:themeColor="text1"/>
              </w:rPr>
              <w:t>(3</w:t>
            </w:r>
            <w:r w:rsidR="00412907">
              <w:rPr>
                <w:color w:val="000000" w:themeColor="text1"/>
              </w:rPr>
              <w:t xml:space="preserve"> in baseball) </w:t>
            </w:r>
            <w:r>
              <w:rPr>
                <w:color w:val="000000" w:themeColor="text1"/>
              </w:rPr>
              <w:t>filming live game action at sporting events for content creation</w:t>
            </w:r>
          </w:p>
          <w:p w14:paraId="4C4C832D" w14:textId="038FA78F" w:rsidR="002941A6" w:rsidRPr="002941A6" w:rsidRDefault="00D27DF2" w:rsidP="002941A6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>
              <w:rPr>
                <w:color w:val="000000" w:themeColor="text1"/>
              </w:rPr>
              <w:t>Conversant in Spanish</w:t>
            </w:r>
          </w:p>
        </w:tc>
      </w:tr>
    </w:tbl>
    <w:p w14:paraId="2FD71869" w14:textId="3ADA8147" w:rsidR="00911668" w:rsidRPr="00FC2F41" w:rsidRDefault="00911668" w:rsidP="006E1507">
      <w:pPr>
        <w:rPr>
          <w:color w:val="auto"/>
        </w:rPr>
      </w:pPr>
    </w:p>
    <w:sectPr w:rsidR="00911668" w:rsidRPr="00FC2F41" w:rsidSect="00F24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50" w:right="1440" w:bottom="1080" w:left="1440" w:header="576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C56D" w14:textId="77777777" w:rsidR="00AB1EF1" w:rsidRDefault="00AB1EF1" w:rsidP="0068194B">
      <w:r>
        <w:separator/>
      </w:r>
    </w:p>
    <w:p w14:paraId="0A21A012" w14:textId="77777777" w:rsidR="00AB1EF1" w:rsidRDefault="00AB1EF1"/>
    <w:p w14:paraId="4706923A" w14:textId="77777777" w:rsidR="00AB1EF1" w:rsidRDefault="00AB1EF1"/>
  </w:endnote>
  <w:endnote w:type="continuationSeparator" w:id="0">
    <w:p w14:paraId="32B62632" w14:textId="77777777" w:rsidR="00AB1EF1" w:rsidRDefault="00AB1EF1" w:rsidP="0068194B">
      <w:r>
        <w:continuationSeparator/>
      </w:r>
    </w:p>
    <w:p w14:paraId="10E40ABB" w14:textId="77777777" w:rsidR="00AB1EF1" w:rsidRDefault="00AB1EF1"/>
    <w:p w14:paraId="177C751D" w14:textId="77777777" w:rsidR="00AB1EF1" w:rsidRDefault="00AB1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톀;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91EB" w14:textId="77777777" w:rsidR="00C80077" w:rsidRDefault="00C80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2CE4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010C" w14:textId="77777777" w:rsidR="00C80077" w:rsidRDefault="00C80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57C1" w14:textId="77777777" w:rsidR="00AB1EF1" w:rsidRDefault="00AB1EF1" w:rsidP="0068194B">
      <w:r>
        <w:separator/>
      </w:r>
    </w:p>
    <w:p w14:paraId="347163E0" w14:textId="77777777" w:rsidR="00AB1EF1" w:rsidRDefault="00AB1EF1"/>
    <w:p w14:paraId="7D115D44" w14:textId="77777777" w:rsidR="00AB1EF1" w:rsidRDefault="00AB1EF1"/>
  </w:footnote>
  <w:footnote w:type="continuationSeparator" w:id="0">
    <w:p w14:paraId="49DEF846" w14:textId="77777777" w:rsidR="00AB1EF1" w:rsidRDefault="00AB1EF1" w:rsidP="0068194B">
      <w:r>
        <w:continuationSeparator/>
      </w:r>
    </w:p>
    <w:p w14:paraId="09E7714C" w14:textId="77777777" w:rsidR="00AB1EF1" w:rsidRDefault="00AB1EF1"/>
    <w:p w14:paraId="0EF21840" w14:textId="77777777" w:rsidR="00AB1EF1" w:rsidRDefault="00AB1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B3FE" w14:textId="77777777" w:rsidR="00C80077" w:rsidRDefault="00C80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7D36" w14:textId="77777777" w:rsidR="00C80077" w:rsidRDefault="00C80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6F2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69F4BE" wp14:editId="75DEE88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085B8FF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81166E7"/>
    <w:multiLevelType w:val="hybridMultilevel"/>
    <w:tmpl w:val="E0CE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778B"/>
    <w:multiLevelType w:val="hybridMultilevel"/>
    <w:tmpl w:val="AD1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14E4F6E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3059FD"/>
    <w:multiLevelType w:val="hybridMultilevel"/>
    <w:tmpl w:val="D8D2A6E8"/>
    <w:lvl w:ilvl="0" w:tplc="340620F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F7AE4"/>
    <w:multiLevelType w:val="hybridMultilevel"/>
    <w:tmpl w:val="B9C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E18454A"/>
    <w:multiLevelType w:val="hybridMultilevel"/>
    <w:tmpl w:val="190C44A2"/>
    <w:lvl w:ilvl="0" w:tplc="537AC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E021D"/>
    <w:multiLevelType w:val="hybridMultilevel"/>
    <w:tmpl w:val="928CA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71677F"/>
    <w:multiLevelType w:val="hybridMultilevel"/>
    <w:tmpl w:val="9A8C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2281E"/>
    <w:multiLevelType w:val="hybridMultilevel"/>
    <w:tmpl w:val="94C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55972">
    <w:abstractNumId w:val="9"/>
  </w:num>
  <w:num w:numId="2" w16cid:durableId="1702586630">
    <w:abstractNumId w:val="8"/>
  </w:num>
  <w:num w:numId="3" w16cid:durableId="1524899794">
    <w:abstractNumId w:val="7"/>
  </w:num>
  <w:num w:numId="4" w16cid:durableId="1053116181">
    <w:abstractNumId w:val="6"/>
  </w:num>
  <w:num w:numId="5" w16cid:durableId="1931159538">
    <w:abstractNumId w:val="12"/>
  </w:num>
  <w:num w:numId="6" w16cid:durableId="516579464">
    <w:abstractNumId w:val="3"/>
  </w:num>
  <w:num w:numId="7" w16cid:durableId="1479691628">
    <w:abstractNumId w:val="13"/>
  </w:num>
  <w:num w:numId="8" w16cid:durableId="483202268">
    <w:abstractNumId w:val="2"/>
  </w:num>
  <w:num w:numId="9" w16cid:durableId="2038771523">
    <w:abstractNumId w:val="16"/>
  </w:num>
  <w:num w:numId="10" w16cid:durableId="1394350345">
    <w:abstractNumId w:val="5"/>
  </w:num>
  <w:num w:numId="11" w16cid:durableId="1213081206">
    <w:abstractNumId w:val="4"/>
  </w:num>
  <w:num w:numId="12" w16cid:durableId="1681547083">
    <w:abstractNumId w:val="1"/>
  </w:num>
  <w:num w:numId="13" w16cid:durableId="1130636792">
    <w:abstractNumId w:val="0"/>
  </w:num>
  <w:num w:numId="14" w16cid:durableId="939678567">
    <w:abstractNumId w:val="19"/>
  </w:num>
  <w:num w:numId="15" w16cid:durableId="242374390">
    <w:abstractNumId w:val="15"/>
  </w:num>
  <w:num w:numId="16" w16cid:durableId="962929836">
    <w:abstractNumId w:val="11"/>
  </w:num>
  <w:num w:numId="17" w16cid:durableId="725640636">
    <w:abstractNumId w:val="17"/>
  </w:num>
  <w:num w:numId="18" w16cid:durableId="465271797">
    <w:abstractNumId w:val="20"/>
  </w:num>
  <w:num w:numId="19" w16cid:durableId="612131825">
    <w:abstractNumId w:val="18"/>
  </w:num>
  <w:num w:numId="20" w16cid:durableId="1570991752">
    <w:abstractNumId w:val="14"/>
  </w:num>
  <w:num w:numId="21" w16cid:durableId="1890919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2E"/>
    <w:rsid w:val="000001EF"/>
    <w:rsid w:val="00006298"/>
    <w:rsid w:val="00006F88"/>
    <w:rsid w:val="00007322"/>
    <w:rsid w:val="00007728"/>
    <w:rsid w:val="000177CA"/>
    <w:rsid w:val="00022EB2"/>
    <w:rsid w:val="00024584"/>
    <w:rsid w:val="00024730"/>
    <w:rsid w:val="00055E95"/>
    <w:rsid w:val="0007021F"/>
    <w:rsid w:val="000A11FF"/>
    <w:rsid w:val="000A1966"/>
    <w:rsid w:val="000A7A03"/>
    <w:rsid w:val="000B075B"/>
    <w:rsid w:val="000B2BA5"/>
    <w:rsid w:val="000B335F"/>
    <w:rsid w:val="000D1C5F"/>
    <w:rsid w:val="000D4839"/>
    <w:rsid w:val="000E239D"/>
    <w:rsid w:val="000E7848"/>
    <w:rsid w:val="000F242D"/>
    <w:rsid w:val="000F2F8C"/>
    <w:rsid w:val="0010006E"/>
    <w:rsid w:val="001045A8"/>
    <w:rsid w:val="00114A91"/>
    <w:rsid w:val="00131205"/>
    <w:rsid w:val="001330C0"/>
    <w:rsid w:val="0013622E"/>
    <w:rsid w:val="001427E1"/>
    <w:rsid w:val="00163668"/>
    <w:rsid w:val="00171566"/>
    <w:rsid w:val="00174676"/>
    <w:rsid w:val="00174CDD"/>
    <w:rsid w:val="001755A8"/>
    <w:rsid w:val="00184014"/>
    <w:rsid w:val="00185293"/>
    <w:rsid w:val="00187475"/>
    <w:rsid w:val="00192008"/>
    <w:rsid w:val="001A0304"/>
    <w:rsid w:val="001A5AF9"/>
    <w:rsid w:val="001A7B9D"/>
    <w:rsid w:val="001C0E68"/>
    <w:rsid w:val="001C4B6F"/>
    <w:rsid w:val="001C7285"/>
    <w:rsid w:val="001D0BF1"/>
    <w:rsid w:val="001D64E1"/>
    <w:rsid w:val="001E3120"/>
    <w:rsid w:val="001E6186"/>
    <w:rsid w:val="001E7E0C"/>
    <w:rsid w:val="001F0BB0"/>
    <w:rsid w:val="001F1798"/>
    <w:rsid w:val="001F4E6D"/>
    <w:rsid w:val="001F6140"/>
    <w:rsid w:val="00203573"/>
    <w:rsid w:val="0020597D"/>
    <w:rsid w:val="00213B4C"/>
    <w:rsid w:val="002253B0"/>
    <w:rsid w:val="00236D54"/>
    <w:rsid w:val="00237D0E"/>
    <w:rsid w:val="00241D8C"/>
    <w:rsid w:val="00241FDB"/>
    <w:rsid w:val="0024720C"/>
    <w:rsid w:val="002617AE"/>
    <w:rsid w:val="002638D0"/>
    <w:rsid w:val="002647D3"/>
    <w:rsid w:val="00273BAB"/>
    <w:rsid w:val="00275EAE"/>
    <w:rsid w:val="002817D3"/>
    <w:rsid w:val="002941A6"/>
    <w:rsid w:val="00294998"/>
    <w:rsid w:val="00297F18"/>
    <w:rsid w:val="002A1945"/>
    <w:rsid w:val="002B21B3"/>
    <w:rsid w:val="002B2958"/>
    <w:rsid w:val="002B3FC8"/>
    <w:rsid w:val="002B6524"/>
    <w:rsid w:val="002D23C5"/>
    <w:rsid w:val="002D3729"/>
    <w:rsid w:val="002D6137"/>
    <w:rsid w:val="002E407B"/>
    <w:rsid w:val="002E7E61"/>
    <w:rsid w:val="002F05E5"/>
    <w:rsid w:val="002F0957"/>
    <w:rsid w:val="002F254D"/>
    <w:rsid w:val="002F30E4"/>
    <w:rsid w:val="00307140"/>
    <w:rsid w:val="00316DFF"/>
    <w:rsid w:val="00325B57"/>
    <w:rsid w:val="00332B12"/>
    <w:rsid w:val="003336F0"/>
    <w:rsid w:val="00336056"/>
    <w:rsid w:val="003544E1"/>
    <w:rsid w:val="00366398"/>
    <w:rsid w:val="003A0632"/>
    <w:rsid w:val="003A30E5"/>
    <w:rsid w:val="003A6ADF"/>
    <w:rsid w:val="003B5928"/>
    <w:rsid w:val="003D15F5"/>
    <w:rsid w:val="003D380F"/>
    <w:rsid w:val="003E160D"/>
    <w:rsid w:val="003F1D5F"/>
    <w:rsid w:val="00405128"/>
    <w:rsid w:val="00406CFF"/>
    <w:rsid w:val="00412907"/>
    <w:rsid w:val="00414C5F"/>
    <w:rsid w:val="00416B25"/>
    <w:rsid w:val="00420592"/>
    <w:rsid w:val="0042702A"/>
    <w:rsid w:val="004319E0"/>
    <w:rsid w:val="00437E8C"/>
    <w:rsid w:val="00440225"/>
    <w:rsid w:val="0045543E"/>
    <w:rsid w:val="00466C21"/>
    <w:rsid w:val="004726BC"/>
    <w:rsid w:val="00474105"/>
    <w:rsid w:val="00475329"/>
    <w:rsid w:val="0047623D"/>
    <w:rsid w:val="004775FE"/>
    <w:rsid w:val="00480E6E"/>
    <w:rsid w:val="00486082"/>
    <w:rsid w:val="00486277"/>
    <w:rsid w:val="00494299"/>
    <w:rsid w:val="00494CF6"/>
    <w:rsid w:val="00495F8D"/>
    <w:rsid w:val="004A1493"/>
    <w:rsid w:val="004A1FAE"/>
    <w:rsid w:val="004A32FF"/>
    <w:rsid w:val="004A406E"/>
    <w:rsid w:val="004B06EB"/>
    <w:rsid w:val="004B5689"/>
    <w:rsid w:val="004B6AD0"/>
    <w:rsid w:val="004B7CE3"/>
    <w:rsid w:val="004C2D5D"/>
    <w:rsid w:val="004C33E1"/>
    <w:rsid w:val="004C68E8"/>
    <w:rsid w:val="004E01EB"/>
    <w:rsid w:val="004E2794"/>
    <w:rsid w:val="004E6802"/>
    <w:rsid w:val="00501E64"/>
    <w:rsid w:val="00510392"/>
    <w:rsid w:val="005119A6"/>
    <w:rsid w:val="00513E2A"/>
    <w:rsid w:val="00566A35"/>
    <w:rsid w:val="0056701E"/>
    <w:rsid w:val="005740D7"/>
    <w:rsid w:val="005924DE"/>
    <w:rsid w:val="005936F0"/>
    <w:rsid w:val="005A0A29"/>
    <w:rsid w:val="005A0F26"/>
    <w:rsid w:val="005A1B10"/>
    <w:rsid w:val="005A6850"/>
    <w:rsid w:val="005B1B1B"/>
    <w:rsid w:val="005B48AC"/>
    <w:rsid w:val="005C5932"/>
    <w:rsid w:val="005D1316"/>
    <w:rsid w:val="005D3CA7"/>
    <w:rsid w:val="005D4CC1"/>
    <w:rsid w:val="005F4B91"/>
    <w:rsid w:val="005F55D2"/>
    <w:rsid w:val="00607B94"/>
    <w:rsid w:val="00617F78"/>
    <w:rsid w:val="0062312F"/>
    <w:rsid w:val="006237AF"/>
    <w:rsid w:val="00625F2C"/>
    <w:rsid w:val="00625FCB"/>
    <w:rsid w:val="00647BD6"/>
    <w:rsid w:val="006618E9"/>
    <w:rsid w:val="00674D52"/>
    <w:rsid w:val="00675D06"/>
    <w:rsid w:val="0068194B"/>
    <w:rsid w:val="006842F6"/>
    <w:rsid w:val="00692703"/>
    <w:rsid w:val="006A1962"/>
    <w:rsid w:val="006A51A8"/>
    <w:rsid w:val="006A750B"/>
    <w:rsid w:val="006B5D48"/>
    <w:rsid w:val="006B727B"/>
    <w:rsid w:val="006B7D7B"/>
    <w:rsid w:val="006C1A5E"/>
    <w:rsid w:val="006D65FA"/>
    <w:rsid w:val="006E13D3"/>
    <w:rsid w:val="006E1507"/>
    <w:rsid w:val="006E187F"/>
    <w:rsid w:val="00700801"/>
    <w:rsid w:val="00712D8B"/>
    <w:rsid w:val="007273B7"/>
    <w:rsid w:val="00733E0A"/>
    <w:rsid w:val="0074403D"/>
    <w:rsid w:val="00746D44"/>
    <w:rsid w:val="007538DC"/>
    <w:rsid w:val="00757803"/>
    <w:rsid w:val="00764660"/>
    <w:rsid w:val="007914FC"/>
    <w:rsid w:val="0079206B"/>
    <w:rsid w:val="00796076"/>
    <w:rsid w:val="007C0566"/>
    <w:rsid w:val="007C606B"/>
    <w:rsid w:val="007D6EAA"/>
    <w:rsid w:val="007E3B1B"/>
    <w:rsid w:val="007E6A61"/>
    <w:rsid w:val="007F09FE"/>
    <w:rsid w:val="007F3BA9"/>
    <w:rsid w:val="00801140"/>
    <w:rsid w:val="00803404"/>
    <w:rsid w:val="00811CA0"/>
    <w:rsid w:val="00821650"/>
    <w:rsid w:val="00834955"/>
    <w:rsid w:val="00855B59"/>
    <w:rsid w:val="00860461"/>
    <w:rsid w:val="00860B5D"/>
    <w:rsid w:val="0086487C"/>
    <w:rsid w:val="00870B20"/>
    <w:rsid w:val="008751FF"/>
    <w:rsid w:val="008829F8"/>
    <w:rsid w:val="00885897"/>
    <w:rsid w:val="008A3CE7"/>
    <w:rsid w:val="008A6538"/>
    <w:rsid w:val="008B10CA"/>
    <w:rsid w:val="008C1707"/>
    <w:rsid w:val="008C7056"/>
    <w:rsid w:val="008F3B14"/>
    <w:rsid w:val="00901899"/>
    <w:rsid w:val="0090344B"/>
    <w:rsid w:val="00905715"/>
    <w:rsid w:val="009071CF"/>
    <w:rsid w:val="00911668"/>
    <w:rsid w:val="0091321E"/>
    <w:rsid w:val="00913946"/>
    <w:rsid w:val="00920711"/>
    <w:rsid w:val="00925BFB"/>
    <w:rsid w:val="0092726B"/>
    <w:rsid w:val="009361BA"/>
    <w:rsid w:val="00944B5C"/>
    <w:rsid w:val="00944F78"/>
    <w:rsid w:val="009510E7"/>
    <w:rsid w:val="00952C89"/>
    <w:rsid w:val="009571D8"/>
    <w:rsid w:val="009613C3"/>
    <w:rsid w:val="009650EA"/>
    <w:rsid w:val="0097790C"/>
    <w:rsid w:val="0098506E"/>
    <w:rsid w:val="00991D21"/>
    <w:rsid w:val="009A44CE"/>
    <w:rsid w:val="009C4DFC"/>
    <w:rsid w:val="009D44F8"/>
    <w:rsid w:val="009E3160"/>
    <w:rsid w:val="009E3189"/>
    <w:rsid w:val="009F220C"/>
    <w:rsid w:val="009F3B05"/>
    <w:rsid w:val="009F4931"/>
    <w:rsid w:val="00A1416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5187"/>
    <w:rsid w:val="00A615E1"/>
    <w:rsid w:val="00A750F1"/>
    <w:rsid w:val="00A755E8"/>
    <w:rsid w:val="00A75C4E"/>
    <w:rsid w:val="00A93A5D"/>
    <w:rsid w:val="00AA2FD8"/>
    <w:rsid w:val="00AB1EF1"/>
    <w:rsid w:val="00AB32F8"/>
    <w:rsid w:val="00AB610B"/>
    <w:rsid w:val="00AC1E1B"/>
    <w:rsid w:val="00AD360E"/>
    <w:rsid w:val="00AD40FB"/>
    <w:rsid w:val="00AD4E5F"/>
    <w:rsid w:val="00AD782D"/>
    <w:rsid w:val="00AE7650"/>
    <w:rsid w:val="00B00DDD"/>
    <w:rsid w:val="00B07CAD"/>
    <w:rsid w:val="00B10EBE"/>
    <w:rsid w:val="00B11759"/>
    <w:rsid w:val="00B236F1"/>
    <w:rsid w:val="00B479D0"/>
    <w:rsid w:val="00B50F99"/>
    <w:rsid w:val="00B51D1B"/>
    <w:rsid w:val="00B540F4"/>
    <w:rsid w:val="00B54A72"/>
    <w:rsid w:val="00B60FD0"/>
    <w:rsid w:val="00B622DF"/>
    <w:rsid w:val="00B6332A"/>
    <w:rsid w:val="00B6472B"/>
    <w:rsid w:val="00B81760"/>
    <w:rsid w:val="00B834FD"/>
    <w:rsid w:val="00B8494C"/>
    <w:rsid w:val="00BA0D22"/>
    <w:rsid w:val="00BA1546"/>
    <w:rsid w:val="00BA4607"/>
    <w:rsid w:val="00BB4E51"/>
    <w:rsid w:val="00BB6B62"/>
    <w:rsid w:val="00BC574F"/>
    <w:rsid w:val="00BC6F02"/>
    <w:rsid w:val="00BD092C"/>
    <w:rsid w:val="00BD431F"/>
    <w:rsid w:val="00BD653A"/>
    <w:rsid w:val="00BD7151"/>
    <w:rsid w:val="00BE3E46"/>
    <w:rsid w:val="00BE423E"/>
    <w:rsid w:val="00BE45E1"/>
    <w:rsid w:val="00BF61AC"/>
    <w:rsid w:val="00C27395"/>
    <w:rsid w:val="00C4300B"/>
    <w:rsid w:val="00C47FA6"/>
    <w:rsid w:val="00C5036C"/>
    <w:rsid w:val="00C51A07"/>
    <w:rsid w:val="00C57FC6"/>
    <w:rsid w:val="00C66A7D"/>
    <w:rsid w:val="00C779DA"/>
    <w:rsid w:val="00C80077"/>
    <w:rsid w:val="00C814F7"/>
    <w:rsid w:val="00C8396D"/>
    <w:rsid w:val="00C84360"/>
    <w:rsid w:val="00C92FA9"/>
    <w:rsid w:val="00CA4B4D"/>
    <w:rsid w:val="00CB35C3"/>
    <w:rsid w:val="00CB43C9"/>
    <w:rsid w:val="00CD323D"/>
    <w:rsid w:val="00CE263E"/>
    <w:rsid w:val="00CE4030"/>
    <w:rsid w:val="00CE64B3"/>
    <w:rsid w:val="00CF1A49"/>
    <w:rsid w:val="00D000E3"/>
    <w:rsid w:val="00D0630C"/>
    <w:rsid w:val="00D243A9"/>
    <w:rsid w:val="00D27DF2"/>
    <w:rsid w:val="00D305E5"/>
    <w:rsid w:val="00D37CD3"/>
    <w:rsid w:val="00D41758"/>
    <w:rsid w:val="00D43FCB"/>
    <w:rsid w:val="00D4545E"/>
    <w:rsid w:val="00D66A52"/>
    <w:rsid w:val="00D66EFA"/>
    <w:rsid w:val="00D72A2D"/>
    <w:rsid w:val="00D9521A"/>
    <w:rsid w:val="00DA2C5B"/>
    <w:rsid w:val="00DA3914"/>
    <w:rsid w:val="00DA59AA"/>
    <w:rsid w:val="00DB6915"/>
    <w:rsid w:val="00DB78F5"/>
    <w:rsid w:val="00DB7E1E"/>
    <w:rsid w:val="00DC039A"/>
    <w:rsid w:val="00DC1B78"/>
    <w:rsid w:val="00DC1B9E"/>
    <w:rsid w:val="00DC2A2F"/>
    <w:rsid w:val="00DC3C66"/>
    <w:rsid w:val="00DC600B"/>
    <w:rsid w:val="00DD0139"/>
    <w:rsid w:val="00DD4F42"/>
    <w:rsid w:val="00DD7270"/>
    <w:rsid w:val="00DE0D22"/>
    <w:rsid w:val="00DE0FAA"/>
    <w:rsid w:val="00DE136D"/>
    <w:rsid w:val="00DE6534"/>
    <w:rsid w:val="00DF3EBD"/>
    <w:rsid w:val="00DF4D6C"/>
    <w:rsid w:val="00E01923"/>
    <w:rsid w:val="00E12C07"/>
    <w:rsid w:val="00E14498"/>
    <w:rsid w:val="00E2397A"/>
    <w:rsid w:val="00E254DB"/>
    <w:rsid w:val="00E25CF6"/>
    <w:rsid w:val="00E264BE"/>
    <w:rsid w:val="00E300FC"/>
    <w:rsid w:val="00E32DA0"/>
    <w:rsid w:val="00E33200"/>
    <w:rsid w:val="00E362DB"/>
    <w:rsid w:val="00E522BB"/>
    <w:rsid w:val="00E5632B"/>
    <w:rsid w:val="00E574F1"/>
    <w:rsid w:val="00E6242B"/>
    <w:rsid w:val="00E64006"/>
    <w:rsid w:val="00E70240"/>
    <w:rsid w:val="00E71E6B"/>
    <w:rsid w:val="00E81CC5"/>
    <w:rsid w:val="00E85A87"/>
    <w:rsid w:val="00E85B4A"/>
    <w:rsid w:val="00E9268F"/>
    <w:rsid w:val="00E9528E"/>
    <w:rsid w:val="00EA5099"/>
    <w:rsid w:val="00EC1351"/>
    <w:rsid w:val="00EC4CBF"/>
    <w:rsid w:val="00EC691A"/>
    <w:rsid w:val="00EE2CA8"/>
    <w:rsid w:val="00EE2E42"/>
    <w:rsid w:val="00EE5EC7"/>
    <w:rsid w:val="00EF17E8"/>
    <w:rsid w:val="00EF51D9"/>
    <w:rsid w:val="00F057C0"/>
    <w:rsid w:val="00F130DD"/>
    <w:rsid w:val="00F23615"/>
    <w:rsid w:val="00F24884"/>
    <w:rsid w:val="00F249B8"/>
    <w:rsid w:val="00F27200"/>
    <w:rsid w:val="00F32700"/>
    <w:rsid w:val="00F476C4"/>
    <w:rsid w:val="00F54307"/>
    <w:rsid w:val="00F61DF9"/>
    <w:rsid w:val="00F81960"/>
    <w:rsid w:val="00F81CF0"/>
    <w:rsid w:val="00F82424"/>
    <w:rsid w:val="00F852A2"/>
    <w:rsid w:val="00F8769D"/>
    <w:rsid w:val="00F9350C"/>
    <w:rsid w:val="00F94EB5"/>
    <w:rsid w:val="00F9624D"/>
    <w:rsid w:val="00FA309F"/>
    <w:rsid w:val="00FB31C1"/>
    <w:rsid w:val="00FB58F2"/>
    <w:rsid w:val="00FC2F41"/>
    <w:rsid w:val="00FC6AEA"/>
    <w:rsid w:val="00FD3D13"/>
    <w:rsid w:val="00FE55A2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F8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36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adam-cook-2aa453187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4SHJgm4wKPM?si=VHsNo5XQDMAmxn0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ookkc.wixsite.com/adamcookproductions/general-8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rest\AppData\Local\Microsoft\Office\16.0\DTS\en-US%7b406411ED-A341-4AD8-8E65-6C5A2A7678A3%7d\%7bE8EC9E3F-8C7F-4D47-925B-CB3BC6877CE1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995FAA6B4248D4A276E6EC51021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69E1-84ED-477F-8AB8-431F7C488B3A}"/>
      </w:docPartPr>
      <w:docPartBody>
        <w:p w:rsidR="00E81782" w:rsidRDefault="00A451A5">
          <w:pPr>
            <w:pStyle w:val="E6995FAA6B4248D4A276E6EC51021999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톀;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AD"/>
    <w:rsid w:val="00002A8B"/>
    <w:rsid w:val="00004F43"/>
    <w:rsid w:val="00014048"/>
    <w:rsid w:val="000A1966"/>
    <w:rsid w:val="000E22BC"/>
    <w:rsid w:val="000F0E8C"/>
    <w:rsid w:val="001156AC"/>
    <w:rsid w:val="00135F7A"/>
    <w:rsid w:val="001D64E1"/>
    <w:rsid w:val="00204BCE"/>
    <w:rsid w:val="002339AD"/>
    <w:rsid w:val="00274266"/>
    <w:rsid w:val="002B5CD6"/>
    <w:rsid w:val="002C61E8"/>
    <w:rsid w:val="002C6914"/>
    <w:rsid w:val="00305C10"/>
    <w:rsid w:val="00332B12"/>
    <w:rsid w:val="0035577C"/>
    <w:rsid w:val="00412040"/>
    <w:rsid w:val="004A57AD"/>
    <w:rsid w:val="004F6A9A"/>
    <w:rsid w:val="0051270C"/>
    <w:rsid w:val="00572210"/>
    <w:rsid w:val="005A0DB0"/>
    <w:rsid w:val="005D1316"/>
    <w:rsid w:val="005D7105"/>
    <w:rsid w:val="006237AF"/>
    <w:rsid w:val="00647BD6"/>
    <w:rsid w:val="006501F5"/>
    <w:rsid w:val="006562F4"/>
    <w:rsid w:val="00672899"/>
    <w:rsid w:val="00674D52"/>
    <w:rsid w:val="00792A44"/>
    <w:rsid w:val="007D7B06"/>
    <w:rsid w:val="00811CA0"/>
    <w:rsid w:val="00821650"/>
    <w:rsid w:val="008A3CE7"/>
    <w:rsid w:val="008B10CA"/>
    <w:rsid w:val="009613C3"/>
    <w:rsid w:val="00A323C5"/>
    <w:rsid w:val="00A451A5"/>
    <w:rsid w:val="00A6274A"/>
    <w:rsid w:val="00A937CB"/>
    <w:rsid w:val="00AC2F67"/>
    <w:rsid w:val="00AC6BDD"/>
    <w:rsid w:val="00B11759"/>
    <w:rsid w:val="00B61DB5"/>
    <w:rsid w:val="00BD2529"/>
    <w:rsid w:val="00C935B1"/>
    <w:rsid w:val="00D000E3"/>
    <w:rsid w:val="00DD7270"/>
    <w:rsid w:val="00E33EF6"/>
    <w:rsid w:val="00E402BB"/>
    <w:rsid w:val="00E40BA6"/>
    <w:rsid w:val="00E81782"/>
    <w:rsid w:val="00E85DBA"/>
    <w:rsid w:val="00E877EE"/>
    <w:rsid w:val="00F23615"/>
    <w:rsid w:val="00F67159"/>
    <w:rsid w:val="00F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6995FAA6B4248D4A276E6EC51021999">
    <w:name w:val="E6995FAA6B4248D4A276E6EC5102199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9359-E4F9-45A8-80EF-01A425A3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C:\Users\Forrest\AppData\Local\Microsoft\Office\16.0\DTS\en-US{406411ED-A341-4AD8-8E65-6C5A2A7678A3}\{E8EC9E3F-8C7F-4D47-925B-CB3BC6877CE1}tf16402488_win32.dotx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2025-09-19T04:20:00Z</dcterms:created>
  <dcterms:modified xsi:type="dcterms:W3CDTF">2025-09-19T04:22:00Z</dcterms:modified>
  <cp:category/>
</cp:coreProperties>
</file>